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E95EF5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5.75pt;margin-top:13pt;width:93.6pt;height:36pt;z-index:251657728" o:allowincell="f" strokecolor="white">
                  <v:textbox>
                    <w:txbxContent>
                      <w:p w:rsidR="00B973A0" w:rsidRDefault="00B973A0"/>
                    </w:txbxContent>
                  </v:textbox>
                </v:shape>
              </w:pic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_</w:t>
            </w:r>
            <w:r w:rsidR="00CE7B9B">
              <w:t>01 апреля 2025г</w:t>
            </w:r>
            <w:r>
              <w:t xml:space="preserve">_ № </w:t>
            </w:r>
            <w:r w:rsidR="00CE7B9B">
              <w:t>7-н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4A1C38" w:rsidRDefault="004A1C38" w:rsidP="004A1C38">
      <w:pPr>
        <w:textAlignment w:val="top"/>
        <w:rPr>
          <w:szCs w:val="28"/>
        </w:rPr>
      </w:pPr>
      <w:r>
        <w:t xml:space="preserve">О внесении изменений в постановление администрации Воскресенского муниципального района от 17.02.2025 г № 6-н </w:t>
      </w:r>
      <w:r>
        <w:rPr>
          <w:sz w:val="20"/>
        </w:rPr>
        <w:t>«</w:t>
      </w:r>
      <w:r>
        <w:rPr>
          <w:szCs w:val="28"/>
        </w:rPr>
        <w:t>Об  утверждении  муниципальной программы «Развитие физической культуры и спорта в Воскресенском районе Саратовской области»</w:t>
      </w:r>
    </w:p>
    <w:p w:rsidR="004A1C38" w:rsidRDefault="004A1C38" w:rsidP="004A1C38">
      <w:pPr>
        <w:textAlignment w:val="top"/>
        <w:rPr>
          <w:szCs w:val="28"/>
        </w:rPr>
      </w:pPr>
    </w:p>
    <w:p w:rsidR="004A1C38" w:rsidRDefault="004A1C38" w:rsidP="004A1C38">
      <w:pPr>
        <w:ind w:firstLine="708"/>
        <w:jc w:val="both"/>
        <w:rPr>
          <w:lang w:eastAsia="ar-SA"/>
        </w:rPr>
      </w:pPr>
      <w:r>
        <w:t>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lang w:eastAsia="ar-SA"/>
        </w:rPr>
        <w:t xml:space="preserve">  </w:t>
      </w:r>
      <w:r>
        <w:rPr>
          <w:shd w:val="clear" w:color="auto" w:fill="FFFFFF"/>
        </w:rPr>
        <w:t xml:space="preserve"> </w:t>
      </w:r>
    </w:p>
    <w:p w:rsidR="004A1C38" w:rsidRDefault="004A1C38" w:rsidP="004A1C38">
      <w:pPr>
        <w:tabs>
          <w:tab w:val="left" w:pos="1134"/>
          <w:tab w:val="left" w:pos="1276"/>
        </w:tabs>
        <w:suppressAutoHyphens/>
        <w:ind w:firstLine="709"/>
        <w:rPr>
          <w:b/>
          <w:lang w:eastAsia="ar-SA"/>
        </w:rPr>
      </w:pPr>
      <w:r>
        <w:rPr>
          <w:b/>
          <w:lang w:eastAsia="ar-SA"/>
        </w:rPr>
        <w:t>ПОСТАНОВЛЯЕТ:</w:t>
      </w:r>
    </w:p>
    <w:p w:rsidR="004A1C38" w:rsidRDefault="004A1C38" w:rsidP="004A1C38">
      <w:pPr>
        <w:tabs>
          <w:tab w:val="left" w:pos="1134"/>
          <w:tab w:val="left" w:pos="1276"/>
        </w:tabs>
        <w:suppressAutoHyphens/>
        <w:ind w:firstLine="709"/>
        <w:rPr>
          <w:b/>
          <w:lang w:eastAsia="ar-SA"/>
        </w:rPr>
      </w:pPr>
    </w:p>
    <w:p w:rsidR="004A1C38" w:rsidRDefault="004A1C38" w:rsidP="004A1C38">
      <w:pPr>
        <w:pStyle w:val="a7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       </w:t>
      </w:r>
      <w:r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Внести изменения в приложение №1 постановления администрации Воскресенского муниципального района Саратовской области</w:t>
      </w:r>
      <w:r>
        <w:rPr>
          <w:sz w:val="24"/>
          <w:szCs w:val="24"/>
        </w:rPr>
        <w:t xml:space="preserve"> от </w:t>
      </w:r>
      <w:r>
        <w:rPr>
          <w:sz w:val="24"/>
        </w:rPr>
        <w:t xml:space="preserve">17.02.2025 г № 6-н </w:t>
      </w:r>
      <w:r>
        <w:rPr>
          <w:sz w:val="20"/>
        </w:rPr>
        <w:t>«</w:t>
      </w:r>
      <w:r>
        <w:rPr>
          <w:sz w:val="24"/>
        </w:rPr>
        <w:t>Об  утверждении  муниципальной программы «Развитие физической культуры и спорта в Воскресенском районе Саратовской области»</w:t>
      </w:r>
      <w:r>
        <w:rPr>
          <w:sz w:val="24"/>
          <w:szCs w:val="24"/>
          <w:lang w:eastAsia="ar-SA"/>
        </w:rPr>
        <w:t>,</w:t>
      </w:r>
      <w:r>
        <w:rPr>
          <w:color w:val="000000"/>
          <w:sz w:val="24"/>
          <w:szCs w:val="24"/>
        </w:rPr>
        <w:t xml:space="preserve"> изложив его в новой редакции согласно приложению к настоящему постановлению.</w:t>
      </w:r>
    </w:p>
    <w:p w:rsidR="004A1C38" w:rsidRDefault="004A1C38" w:rsidP="004A1C38">
      <w:pPr>
        <w:pStyle w:val="a7"/>
        <w:jc w:val="both"/>
        <w:rPr>
          <w:color w:val="000000"/>
          <w:sz w:val="24"/>
          <w:szCs w:val="24"/>
        </w:rPr>
      </w:pPr>
    </w:p>
    <w:p w:rsidR="004A1C38" w:rsidRDefault="004A1C38" w:rsidP="004A1C38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 2.        Контроль за исполнение настоящего постановления возложить на заместителя   главы    администрации по социальной сфере Н.Н. Елфимову</w:t>
      </w:r>
    </w:p>
    <w:p w:rsidR="004A1C38" w:rsidRDefault="004A1C38" w:rsidP="004A1C38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</w:p>
    <w:p w:rsidR="004A1C38" w:rsidRDefault="004A1C38" w:rsidP="004A1C38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 3. Настоящее постановление вступает в законную силу  с момента опубликования и подлежит размещению на официальном сайте администрации Воскресенского муниципального района.</w:t>
      </w:r>
    </w:p>
    <w:p w:rsidR="004A1C38" w:rsidRDefault="004A1C38" w:rsidP="004A1C38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</w:p>
    <w:p w:rsidR="004A1C38" w:rsidRDefault="004A1C38" w:rsidP="004A1C38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</w:p>
    <w:p w:rsidR="004A1C38" w:rsidRDefault="004A1C38" w:rsidP="004A1C38">
      <w:pPr>
        <w:rPr>
          <w:b/>
        </w:rPr>
      </w:pPr>
      <w:r>
        <w:rPr>
          <w:b/>
        </w:rPr>
        <w:t xml:space="preserve">Глава Воскресенского </w:t>
      </w:r>
    </w:p>
    <w:p w:rsidR="004A1C38" w:rsidRDefault="004A1C38" w:rsidP="004A1C38">
      <w:pPr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Д.В. Павлов</w:t>
      </w:r>
    </w:p>
    <w:p w:rsidR="004A1C38" w:rsidRDefault="004A1C38" w:rsidP="004A1C38">
      <w:pPr>
        <w:rPr>
          <w:b/>
        </w:rPr>
      </w:pPr>
    </w:p>
    <w:p w:rsidR="004A1C38" w:rsidRDefault="004A1C38" w:rsidP="004A1C38">
      <w:pPr>
        <w:rPr>
          <w:b/>
        </w:rPr>
      </w:pPr>
    </w:p>
    <w:p w:rsidR="004A1C38" w:rsidRDefault="004A1C38" w:rsidP="004A1C38">
      <w:pPr>
        <w:rPr>
          <w:b/>
        </w:rPr>
      </w:pPr>
    </w:p>
    <w:p w:rsidR="004A1C38" w:rsidRDefault="004A1C38" w:rsidP="004A1C38">
      <w:pPr>
        <w:rPr>
          <w:b/>
        </w:rPr>
      </w:pPr>
    </w:p>
    <w:p w:rsidR="00571288" w:rsidRDefault="00571288" w:rsidP="005B6463">
      <w:pPr>
        <w:pStyle w:val="a4"/>
      </w:pPr>
    </w:p>
    <w:p w:rsidR="004A1C38" w:rsidRDefault="004A1C38" w:rsidP="004A1C38"/>
    <w:p w:rsidR="004A1C38" w:rsidRDefault="004A1C38" w:rsidP="004A1C38"/>
    <w:p w:rsidR="004A1C38" w:rsidRDefault="004A1C38" w:rsidP="004A1C38"/>
    <w:p w:rsidR="004A1C38" w:rsidRDefault="004A1C38" w:rsidP="004A1C38"/>
    <w:p w:rsidR="004A1C38" w:rsidRDefault="004A1C38" w:rsidP="004A1C38"/>
    <w:p w:rsidR="004A1C38" w:rsidRDefault="004A1C38" w:rsidP="004A1C38"/>
    <w:p w:rsidR="004A1C38" w:rsidRDefault="004A1C38" w:rsidP="004A1C38"/>
    <w:p w:rsidR="004A1C38" w:rsidRDefault="004A1C38" w:rsidP="004A1C38">
      <w:pPr>
        <w:jc w:val="right"/>
        <w:sectPr w:rsidR="004A1C38" w:rsidSect="00427EB3">
          <w:pgSz w:w="11906" w:h="16838"/>
          <w:pgMar w:top="284" w:right="850" w:bottom="1134" w:left="1418" w:header="708" w:footer="708" w:gutter="0"/>
          <w:cols w:space="708"/>
          <w:docGrid w:linePitch="360"/>
        </w:sectPr>
      </w:pPr>
    </w:p>
    <w:p w:rsidR="004A1C38" w:rsidRDefault="004A1C38" w:rsidP="004A1C38">
      <w:pPr>
        <w:jc w:val="right"/>
      </w:pPr>
      <w:r>
        <w:lastRenderedPageBreak/>
        <w:t xml:space="preserve">Приложение №1 </w:t>
      </w:r>
    </w:p>
    <w:p w:rsidR="004A1C38" w:rsidRDefault="004A1C38" w:rsidP="004A1C38">
      <w:pPr>
        <w:jc w:val="right"/>
      </w:pPr>
      <w:r>
        <w:t>к постановлению администрации</w:t>
      </w:r>
    </w:p>
    <w:p w:rsidR="004A1C38" w:rsidRDefault="004A1C38" w:rsidP="004A1C38">
      <w:pPr>
        <w:jc w:val="right"/>
      </w:pPr>
      <w:r>
        <w:t xml:space="preserve">Воскресенского МР </w:t>
      </w:r>
      <w:proofErr w:type="gramStart"/>
      <w:r>
        <w:t>от</w:t>
      </w:r>
      <w:proofErr w:type="gramEnd"/>
      <w:r>
        <w:t xml:space="preserve"> ______________№ ___</w:t>
      </w:r>
    </w:p>
    <w:p w:rsidR="004A1C38" w:rsidRPr="0098547B" w:rsidRDefault="004A1C38" w:rsidP="004A1C38">
      <w:pPr>
        <w:autoSpaceDE w:val="0"/>
        <w:autoSpaceDN w:val="0"/>
        <w:adjustRightInd w:val="0"/>
        <w:jc w:val="center"/>
        <w:rPr>
          <w:b/>
        </w:rPr>
      </w:pPr>
      <w:r w:rsidRPr="0098547B">
        <w:rPr>
          <w:b/>
        </w:rPr>
        <w:t>ПЕРЕЧЕНЬ МЕРОПРИЯТИЙ</w:t>
      </w:r>
    </w:p>
    <w:p w:rsidR="004A1C38" w:rsidRPr="0098547B" w:rsidRDefault="004A1C38" w:rsidP="004A1C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7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 и спорта в Воскресенском районе Саратовской области»</w:t>
      </w:r>
    </w:p>
    <w:p w:rsidR="004A1C38" w:rsidRPr="004F701E" w:rsidRDefault="004A1C38" w:rsidP="004A1C38">
      <w:pPr>
        <w:pStyle w:val="ConsPlusTitle"/>
        <w:jc w:val="center"/>
        <w:rPr>
          <w:b w:val="0"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449"/>
        <w:gridCol w:w="1694"/>
        <w:gridCol w:w="2864"/>
        <w:gridCol w:w="1574"/>
        <w:gridCol w:w="1413"/>
        <w:gridCol w:w="1554"/>
        <w:gridCol w:w="1242"/>
      </w:tblGrid>
      <w:tr w:rsidR="004A1C38" w:rsidRPr="00046784" w:rsidTr="00CA3EB5">
        <w:tc>
          <w:tcPr>
            <w:tcW w:w="486" w:type="dxa"/>
            <w:vMerge w:val="restart"/>
            <w:shd w:val="clear" w:color="auto" w:fill="auto"/>
          </w:tcPr>
          <w:p w:rsidR="004A1C38" w:rsidRPr="00046784" w:rsidRDefault="004A1C38" w:rsidP="00CA3EB5">
            <w:pPr>
              <w:jc w:val="center"/>
              <w:rPr>
                <w:sz w:val="20"/>
                <w:szCs w:val="20"/>
              </w:rPr>
            </w:pPr>
            <w:r w:rsidRPr="0004678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67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6784">
              <w:rPr>
                <w:sz w:val="20"/>
                <w:szCs w:val="20"/>
              </w:rPr>
              <w:t>/</w:t>
            </w:r>
            <w:proofErr w:type="spellStart"/>
            <w:r w:rsidRPr="000467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shd w:val="clear" w:color="auto" w:fill="auto"/>
            <w:vAlign w:val="center"/>
          </w:tcPr>
          <w:p w:rsidR="004A1C38" w:rsidRPr="00046784" w:rsidRDefault="004A1C38" w:rsidP="00CA3EB5">
            <w:pPr>
              <w:jc w:val="center"/>
              <w:rPr>
                <w:sz w:val="20"/>
                <w:szCs w:val="20"/>
              </w:rPr>
            </w:pPr>
            <w:r w:rsidRPr="000467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 xml:space="preserve">Срок реализации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 xml:space="preserve">Источник финансирования 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 xml:space="preserve">Сумма расходов, всего (тыс. руб.) </w:t>
            </w:r>
          </w:p>
        </w:tc>
        <w:tc>
          <w:tcPr>
            <w:tcW w:w="4209" w:type="dxa"/>
            <w:gridSpan w:val="3"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>В том числе по годам реализации программы:</w:t>
            </w:r>
          </w:p>
        </w:tc>
      </w:tr>
      <w:tr w:rsidR="004A1C38" w:rsidRPr="00046784" w:rsidTr="00CA3EB5">
        <w:tc>
          <w:tcPr>
            <w:tcW w:w="486" w:type="dxa"/>
            <w:vMerge/>
            <w:shd w:val="clear" w:color="auto" w:fill="auto"/>
          </w:tcPr>
          <w:p w:rsidR="004A1C38" w:rsidRPr="00046784" w:rsidRDefault="004A1C38" w:rsidP="00CA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9" w:type="dxa"/>
            <w:vMerge/>
            <w:shd w:val="clear" w:color="auto" w:fill="auto"/>
            <w:vAlign w:val="center"/>
          </w:tcPr>
          <w:p w:rsidR="004A1C38" w:rsidRPr="00046784" w:rsidRDefault="004A1C38" w:rsidP="00CA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3" w:type="dxa"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046784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1554" w:type="dxa"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 w:rsidRPr="00046784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1242" w:type="dxa"/>
            <w:shd w:val="clear" w:color="auto" w:fill="auto"/>
          </w:tcPr>
          <w:p w:rsidR="004A1C38" w:rsidRPr="00046784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046784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4A1C38" w:rsidRPr="000E3346" w:rsidTr="00CA3EB5">
        <w:tc>
          <w:tcPr>
            <w:tcW w:w="486" w:type="dxa"/>
            <w:shd w:val="clear" w:color="auto" w:fill="auto"/>
          </w:tcPr>
          <w:p w:rsidR="004A1C38" w:rsidRPr="000E3346" w:rsidRDefault="004A1C38" w:rsidP="00CA3EB5">
            <w:pPr>
              <w:jc w:val="center"/>
            </w:pPr>
            <w:r w:rsidRPr="000E3346">
              <w:rPr>
                <w:sz w:val="22"/>
                <w:szCs w:val="22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4A1C38" w:rsidRPr="000E3346" w:rsidRDefault="004A1C38" w:rsidP="00CA3EB5">
            <w:pPr>
              <w:ind w:left="46" w:right="34"/>
              <w:jc w:val="both"/>
            </w:pPr>
            <w:r w:rsidRPr="000E3346">
              <w:rPr>
                <w:sz w:val="22"/>
                <w:szCs w:val="22"/>
              </w:rPr>
              <w:t>Физкультурно-оздоровительные и спортивные мероприятия, организация, проведение, покупка сувенирной и наградной продукции</w:t>
            </w:r>
            <w:r>
              <w:rPr>
                <w:sz w:val="22"/>
                <w:szCs w:val="22"/>
              </w:rPr>
              <w:t xml:space="preserve"> (р</w:t>
            </w:r>
            <w:r w:rsidRPr="000E3346">
              <w:rPr>
                <w:sz w:val="22"/>
                <w:szCs w:val="22"/>
              </w:rPr>
              <w:t>айонные</w:t>
            </w:r>
            <w:r>
              <w:rPr>
                <w:sz w:val="22"/>
                <w:szCs w:val="22"/>
              </w:rPr>
              <w:t xml:space="preserve"> и областные</w:t>
            </w:r>
            <w:r w:rsidRPr="000E3346">
              <w:rPr>
                <w:sz w:val="22"/>
                <w:szCs w:val="22"/>
              </w:rPr>
              <w:t xml:space="preserve"> спортивно - массовые мероприят</w:t>
            </w:r>
            <w:r>
              <w:rPr>
                <w:sz w:val="22"/>
                <w:szCs w:val="22"/>
              </w:rPr>
              <w:t>ия для всех категорий населения</w:t>
            </w:r>
            <w:r w:rsidRPr="000E3346">
              <w:rPr>
                <w:sz w:val="22"/>
                <w:szCs w:val="22"/>
              </w:rPr>
              <w:t>, в том числе посвященные знаменательным и праздничным датам</w:t>
            </w:r>
            <w:r>
              <w:rPr>
                <w:sz w:val="22"/>
                <w:szCs w:val="22"/>
              </w:rPr>
              <w:t>, м</w:t>
            </w:r>
            <w:r w:rsidRPr="000E3346">
              <w:rPr>
                <w:sz w:val="22"/>
                <w:szCs w:val="22"/>
              </w:rPr>
              <w:t>ероприятия по обеспечению беспроводной связью (</w:t>
            </w:r>
            <w:proofErr w:type="spellStart"/>
            <w:r w:rsidRPr="000E3346">
              <w:rPr>
                <w:sz w:val="22"/>
                <w:szCs w:val="22"/>
                <w:lang w:val="en-US"/>
              </w:rPr>
              <w:t>WiFi</w:t>
            </w:r>
            <w:proofErr w:type="spellEnd"/>
            <w:r w:rsidRPr="000E3346">
              <w:rPr>
                <w:sz w:val="22"/>
                <w:szCs w:val="22"/>
              </w:rPr>
              <w:t>) на территории спортивной площадки с предоставлением доступа в Интернет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2025–2027</w:t>
            </w:r>
          </w:p>
        </w:tc>
        <w:tc>
          <w:tcPr>
            <w:tcW w:w="286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</w:t>
            </w:r>
          </w:p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района</w:t>
            </w:r>
          </w:p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450</w:t>
            </w: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130</w:t>
            </w: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150</w:t>
            </w: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5045C0" w:rsidRDefault="005045C0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150</w:t>
            </w: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A1C38" w:rsidRPr="000E3346" w:rsidTr="00CA3EB5">
        <w:tc>
          <w:tcPr>
            <w:tcW w:w="486" w:type="dxa"/>
            <w:shd w:val="clear" w:color="auto" w:fill="auto"/>
          </w:tcPr>
          <w:p w:rsidR="004A1C38" w:rsidRPr="000E3346" w:rsidRDefault="004A1C38" w:rsidP="00CA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4A1C38" w:rsidRPr="000E3346" w:rsidRDefault="004A1C38" w:rsidP="00CA3EB5">
            <w:pPr>
              <w:ind w:left="46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и оборудования для функционирования спортивной площадки</w:t>
            </w:r>
          </w:p>
        </w:tc>
        <w:tc>
          <w:tcPr>
            <w:tcW w:w="169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60,0</w:t>
            </w:r>
          </w:p>
        </w:tc>
        <w:tc>
          <w:tcPr>
            <w:tcW w:w="1413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20,0</w:t>
            </w:r>
          </w:p>
        </w:tc>
        <w:tc>
          <w:tcPr>
            <w:tcW w:w="155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20,0</w:t>
            </w:r>
          </w:p>
        </w:tc>
        <w:tc>
          <w:tcPr>
            <w:tcW w:w="1242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20,0</w:t>
            </w:r>
          </w:p>
        </w:tc>
      </w:tr>
      <w:tr w:rsidR="004A1C38" w:rsidRPr="000E3346" w:rsidTr="00CA3EB5">
        <w:tc>
          <w:tcPr>
            <w:tcW w:w="486" w:type="dxa"/>
            <w:shd w:val="clear" w:color="auto" w:fill="auto"/>
          </w:tcPr>
          <w:p w:rsidR="004A1C38" w:rsidRPr="000E3346" w:rsidRDefault="004A1C38" w:rsidP="00CA3EB5">
            <w:pPr>
              <w:jc w:val="center"/>
              <w:rPr>
                <w:b/>
              </w:rPr>
            </w:pPr>
          </w:p>
        </w:tc>
        <w:tc>
          <w:tcPr>
            <w:tcW w:w="4449" w:type="dxa"/>
            <w:shd w:val="clear" w:color="auto" w:fill="auto"/>
          </w:tcPr>
          <w:p w:rsidR="004A1C38" w:rsidRPr="000E3346" w:rsidRDefault="004A1C38" w:rsidP="00CA3EB5">
            <w:pPr>
              <w:jc w:val="center"/>
              <w:rPr>
                <w:b/>
              </w:rPr>
            </w:pPr>
            <w:r w:rsidRPr="000E334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9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413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54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42" w:type="dxa"/>
            <w:shd w:val="clear" w:color="auto" w:fill="auto"/>
          </w:tcPr>
          <w:p w:rsidR="004A1C38" w:rsidRPr="000E3346" w:rsidRDefault="004A1C38" w:rsidP="00CA3EB5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</w:tbl>
    <w:p w:rsidR="004A1C38" w:rsidRDefault="004A1C38" w:rsidP="004A1C38"/>
    <w:p w:rsidR="004A1C38" w:rsidRPr="004A1C38" w:rsidRDefault="004A1C38" w:rsidP="004A1C38">
      <w:pPr>
        <w:jc w:val="center"/>
      </w:pPr>
    </w:p>
    <w:sectPr w:rsidR="004A1C38" w:rsidRPr="004A1C38" w:rsidSect="004A1C38">
      <w:pgSz w:w="16838" w:h="11906" w:orient="landscape"/>
      <w:pgMar w:top="1418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4A1C38"/>
    <w:rsid w:val="000307D9"/>
    <w:rsid w:val="00163780"/>
    <w:rsid w:val="001F4928"/>
    <w:rsid w:val="001F60F5"/>
    <w:rsid w:val="00205250"/>
    <w:rsid w:val="00427EB3"/>
    <w:rsid w:val="00430E53"/>
    <w:rsid w:val="00447476"/>
    <w:rsid w:val="004A1C38"/>
    <w:rsid w:val="004E518B"/>
    <w:rsid w:val="005045C0"/>
    <w:rsid w:val="00571288"/>
    <w:rsid w:val="005B6463"/>
    <w:rsid w:val="00746802"/>
    <w:rsid w:val="00B973A0"/>
    <w:rsid w:val="00C13A20"/>
    <w:rsid w:val="00CE7B9B"/>
    <w:rsid w:val="00D80BCA"/>
    <w:rsid w:val="00E95EF5"/>
    <w:rsid w:val="00F0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EB3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sid w:val="00427EB3"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4A1C38"/>
    <w:rPr>
      <w:sz w:val="28"/>
      <w:szCs w:val="28"/>
    </w:rPr>
  </w:style>
  <w:style w:type="paragraph" w:styleId="a7">
    <w:name w:val="No Spacing"/>
    <w:link w:val="a6"/>
    <w:uiPriority w:val="1"/>
    <w:qFormat/>
    <w:rsid w:val="004A1C38"/>
    <w:rPr>
      <w:sz w:val="28"/>
      <w:szCs w:val="28"/>
    </w:rPr>
  </w:style>
  <w:style w:type="paragraph" w:customStyle="1" w:styleId="1">
    <w:name w:val="Абзац списка1"/>
    <w:basedOn w:val="a"/>
    <w:rsid w:val="004A1C38"/>
    <w:pPr>
      <w:spacing w:after="200" w:line="276" w:lineRule="auto"/>
      <w:ind w:left="720"/>
    </w:pPr>
    <w:rPr>
      <w:lang w:eastAsia="en-US"/>
    </w:rPr>
  </w:style>
  <w:style w:type="paragraph" w:customStyle="1" w:styleId="ConsPlusNormal">
    <w:name w:val="ConsPlusNormal"/>
    <w:rsid w:val="004A1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1C38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Адм-ция Воскресенского р-на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cp:lastPrinted>2025-04-01T05:08:00Z</cp:lastPrinted>
  <dcterms:created xsi:type="dcterms:W3CDTF">2025-04-01T05:12:00Z</dcterms:created>
  <dcterms:modified xsi:type="dcterms:W3CDTF">2025-04-01T05:12:00Z</dcterms:modified>
</cp:coreProperties>
</file>